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07638" w14:textId="25DF77ED" w:rsidR="001F7592" w:rsidRDefault="00C85B33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材料科学与工程学院</w:t>
      </w:r>
      <w:r w:rsidR="00554F17">
        <w:rPr>
          <w:rFonts w:ascii="宋体" w:eastAsia="宋体" w:hAnsi="宋体" w:hint="eastAsia"/>
          <w:b/>
          <w:sz w:val="44"/>
          <w:szCs w:val="44"/>
        </w:rPr>
        <w:t>201</w:t>
      </w:r>
      <w:r w:rsidR="008434B5">
        <w:rPr>
          <w:rFonts w:ascii="宋体" w:eastAsia="宋体" w:hAnsi="宋体" w:hint="eastAsia"/>
          <w:b/>
          <w:sz w:val="44"/>
          <w:szCs w:val="44"/>
        </w:rPr>
        <w:t>9</w:t>
      </w:r>
      <w:r w:rsidR="00554F17">
        <w:rPr>
          <w:rFonts w:ascii="宋体" w:eastAsia="宋体" w:hAnsi="宋体" w:hint="eastAsia"/>
          <w:b/>
          <w:sz w:val="44"/>
          <w:szCs w:val="44"/>
        </w:rPr>
        <w:t>年</w:t>
      </w:r>
      <w:r>
        <w:rPr>
          <w:rFonts w:ascii="宋体" w:eastAsia="宋体" w:hAnsi="宋体" w:hint="eastAsia"/>
          <w:b/>
          <w:sz w:val="44"/>
          <w:szCs w:val="44"/>
        </w:rPr>
        <w:t>“五有五自型”·先进班集体申请表</w:t>
      </w:r>
    </w:p>
    <w:p w14:paraId="2273F153" w14:textId="77777777" w:rsidR="001F7592" w:rsidRDefault="001F7592">
      <w:pPr>
        <w:spacing w:line="420" w:lineRule="exact"/>
        <w:jc w:val="center"/>
        <w:rPr>
          <w:rFonts w:eastAsia="方正小标宋简体"/>
          <w:b/>
          <w:sz w:val="44"/>
          <w:szCs w:val="44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09"/>
        <w:gridCol w:w="1237"/>
        <w:gridCol w:w="1350"/>
        <w:gridCol w:w="1200"/>
        <w:gridCol w:w="1527"/>
        <w:gridCol w:w="1348"/>
        <w:gridCol w:w="1276"/>
      </w:tblGrid>
      <w:tr w:rsidR="001F7592" w14:paraId="69A29E3E" w14:textId="77777777" w:rsidTr="00FE7F3D">
        <w:trPr>
          <w:cantSplit/>
          <w:trHeight w:val="90"/>
        </w:trPr>
        <w:tc>
          <w:tcPr>
            <w:tcW w:w="14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DD2B8" w14:textId="77777777" w:rsidR="001F7592" w:rsidRDefault="00C85B33">
            <w:pPr>
              <w:spacing w:line="800" w:lineRule="exact"/>
              <w:jc w:val="center"/>
              <w:rPr>
                <w:rFonts w:eastAsia="宋体"/>
                <w:position w:val="12"/>
                <w:sz w:val="24"/>
              </w:rPr>
            </w:pPr>
            <w:r>
              <w:rPr>
                <w:rFonts w:eastAsia="宋体" w:hint="eastAsia"/>
                <w:position w:val="12"/>
                <w:sz w:val="24"/>
              </w:rPr>
              <w:t>专业班级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9C752" w14:textId="77777777" w:rsidR="001F7592" w:rsidRDefault="001F7592">
            <w:pPr>
              <w:spacing w:line="800" w:lineRule="exact"/>
              <w:rPr>
                <w:rFonts w:eastAsia="宋体"/>
                <w:position w:val="12"/>
                <w:sz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04C89" w14:textId="77777777" w:rsidR="001F7592" w:rsidRDefault="00C85B33">
            <w:pPr>
              <w:spacing w:line="800" w:lineRule="exact"/>
              <w:jc w:val="center"/>
              <w:rPr>
                <w:rFonts w:eastAsia="宋体"/>
                <w:position w:val="12"/>
                <w:sz w:val="24"/>
              </w:rPr>
            </w:pPr>
            <w:r>
              <w:rPr>
                <w:rFonts w:eastAsia="宋体" w:hint="eastAsia"/>
                <w:position w:val="12"/>
                <w:sz w:val="24"/>
              </w:rPr>
              <w:t>入学时间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50301" w14:textId="77777777" w:rsidR="001F7592" w:rsidRDefault="001F7592">
            <w:pPr>
              <w:spacing w:line="800" w:lineRule="exact"/>
              <w:rPr>
                <w:rFonts w:eastAsia="宋体"/>
                <w:position w:val="12"/>
                <w:sz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11208" w14:textId="77777777" w:rsidR="001F7592" w:rsidRDefault="00C85B33">
            <w:pPr>
              <w:spacing w:line="800" w:lineRule="exact"/>
              <w:jc w:val="center"/>
              <w:rPr>
                <w:rFonts w:eastAsia="宋体"/>
                <w:position w:val="12"/>
                <w:sz w:val="24"/>
              </w:rPr>
            </w:pPr>
            <w:r>
              <w:rPr>
                <w:rFonts w:eastAsia="宋体" w:hint="eastAsia"/>
                <w:position w:val="12"/>
                <w:sz w:val="24"/>
              </w:rPr>
              <w:t>班级人数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1DA07C" w14:textId="77777777" w:rsidR="001F7592" w:rsidRDefault="001F7592">
            <w:pPr>
              <w:spacing w:line="800" w:lineRule="exact"/>
              <w:jc w:val="center"/>
              <w:rPr>
                <w:rFonts w:eastAsia="宋体"/>
                <w:position w:val="12"/>
                <w:sz w:val="24"/>
              </w:rPr>
            </w:pPr>
          </w:p>
        </w:tc>
      </w:tr>
      <w:tr w:rsidR="001F7592" w14:paraId="73309799" w14:textId="77777777" w:rsidTr="00FE7F3D">
        <w:trPr>
          <w:cantSplit/>
          <w:trHeight w:val="90"/>
        </w:trPr>
        <w:tc>
          <w:tcPr>
            <w:tcW w:w="14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DB1A1" w14:textId="77777777" w:rsidR="001F7592" w:rsidRDefault="00C85B33">
            <w:pPr>
              <w:spacing w:line="800" w:lineRule="exact"/>
              <w:jc w:val="center"/>
              <w:rPr>
                <w:rFonts w:eastAsia="宋体"/>
                <w:position w:val="12"/>
                <w:sz w:val="24"/>
              </w:rPr>
            </w:pPr>
            <w:r>
              <w:rPr>
                <w:rFonts w:eastAsia="宋体" w:hint="eastAsia"/>
                <w:position w:val="12"/>
                <w:sz w:val="24"/>
              </w:rPr>
              <w:t>班委成员</w:t>
            </w:r>
          </w:p>
        </w:tc>
        <w:tc>
          <w:tcPr>
            <w:tcW w:w="79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B41FB1" w14:textId="77777777" w:rsidR="001F7592" w:rsidRDefault="001F7592">
            <w:pPr>
              <w:spacing w:line="800" w:lineRule="exact"/>
              <w:jc w:val="center"/>
              <w:rPr>
                <w:rFonts w:eastAsia="宋体"/>
                <w:position w:val="12"/>
                <w:sz w:val="24"/>
              </w:rPr>
            </w:pPr>
          </w:p>
        </w:tc>
      </w:tr>
      <w:tr w:rsidR="001F7592" w14:paraId="1AA2302C" w14:textId="77777777" w:rsidTr="00FE7F3D">
        <w:trPr>
          <w:cantSplit/>
          <w:trHeight w:val="392"/>
        </w:trPr>
        <w:tc>
          <w:tcPr>
            <w:tcW w:w="1419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2A34C1AB" w14:textId="77777777" w:rsidR="001F7592" w:rsidRDefault="001F7592">
            <w:pPr>
              <w:spacing w:line="400" w:lineRule="exact"/>
              <w:jc w:val="center"/>
              <w:rPr>
                <w:rFonts w:eastAsia="宋体"/>
                <w:position w:val="12"/>
                <w:sz w:val="24"/>
              </w:rPr>
            </w:pPr>
          </w:p>
          <w:p w14:paraId="44F684FA" w14:textId="77777777" w:rsidR="001F7592" w:rsidRDefault="00C85B33">
            <w:pPr>
              <w:spacing w:line="400" w:lineRule="exact"/>
              <w:jc w:val="center"/>
              <w:rPr>
                <w:rFonts w:eastAsia="宋体"/>
                <w:position w:val="12"/>
                <w:sz w:val="24"/>
              </w:rPr>
            </w:pPr>
            <w:r>
              <w:rPr>
                <w:rFonts w:eastAsia="宋体" w:hint="eastAsia"/>
                <w:position w:val="12"/>
                <w:sz w:val="24"/>
              </w:rPr>
              <w:t>通报批评次数</w:t>
            </w:r>
          </w:p>
          <w:p w14:paraId="40584C14" w14:textId="77777777" w:rsidR="001F7592" w:rsidRDefault="001F7592">
            <w:pPr>
              <w:spacing w:line="400" w:lineRule="exact"/>
              <w:jc w:val="center"/>
              <w:rPr>
                <w:rFonts w:eastAsia="宋体"/>
                <w:position w:val="12"/>
                <w:sz w:val="24"/>
              </w:rPr>
            </w:pPr>
          </w:p>
        </w:tc>
        <w:tc>
          <w:tcPr>
            <w:tcW w:w="1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6B6C44" w14:textId="77777777" w:rsidR="001F7592" w:rsidRDefault="001F7592">
            <w:pPr>
              <w:spacing w:line="400" w:lineRule="exact"/>
              <w:jc w:val="center"/>
              <w:rPr>
                <w:rFonts w:eastAsia="宋体"/>
                <w:position w:val="12"/>
                <w:sz w:val="24"/>
              </w:rPr>
            </w:pPr>
          </w:p>
          <w:p w14:paraId="32252DBE" w14:textId="77777777" w:rsidR="001F7592" w:rsidRDefault="00C85B33">
            <w:pPr>
              <w:spacing w:line="400" w:lineRule="exact"/>
              <w:jc w:val="center"/>
              <w:rPr>
                <w:rFonts w:eastAsia="宋体"/>
                <w:position w:val="12"/>
                <w:sz w:val="24"/>
              </w:rPr>
            </w:pPr>
            <w:r>
              <w:rPr>
                <w:rFonts w:eastAsia="宋体" w:hint="eastAsia"/>
                <w:position w:val="12"/>
                <w:sz w:val="24"/>
              </w:rPr>
              <w:t>（填写一年内情况）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589EF9" w14:textId="77777777" w:rsidR="001F7592" w:rsidRDefault="001F7592">
            <w:pPr>
              <w:spacing w:line="400" w:lineRule="exact"/>
              <w:rPr>
                <w:rFonts w:eastAsia="宋体"/>
                <w:position w:val="12"/>
                <w:sz w:val="24"/>
              </w:rPr>
            </w:pPr>
          </w:p>
          <w:p w14:paraId="7DD7A533" w14:textId="77777777" w:rsidR="001F7592" w:rsidRDefault="00C85B33">
            <w:pPr>
              <w:spacing w:line="400" w:lineRule="exact"/>
              <w:jc w:val="center"/>
              <w:rPr>
                <w:rFonts w:eastAsia="宋体"/>
                <w:position w:val="12"/>
                <w:sz w:val="24"/>
              </w:rPr>
            </w:pPr>
            <w:r>
              <w:rPr>
                <w:rFonts w:eastAsia="宋体" w:hint="eastAsia"/>
                <w:position w:val="12"/>
                <w:sz w:val="24"/>
              </w:rPr>
              <w:t>所有宿舍卫生不及格总次数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E98133" w14:textId="77777777" w:rsidR="001F7592" w:rsidRDefault="001F7592">
            <w:pPr>
              <w:spacing w:line="400" w:lineRule="exact"/>
              <w:jc w:val="center"/>
              <w:rPr>
                <w:rFonts w:eastAsia="宋体"/>
                <w:position w:val="12"/>
                <w:sz w:val="24"/>
              </w:rPr>
            </w:pPr>
          </w:p>
          <w:p w14:paraId="1D0E5C1E" w14:textId="77777777" w:rsidR="001F7592" w:rsidRDefault="00C85B33">
            <w:pPr>
              <w:spacing w:line="400" w:lineRule="exact"/>
              <w:jc w:val="center"/>
              <w:rPr>
                <w:rFonts w:eastAsia="宋体"/>
                <w:position w:val="12"/>
                <w:sz w:val="24"/>
              </w:rPr>
            </w:pPr>
            <w:r>
              <w:rPr>
                <w:rFonts w:eastAsia="宋体" w:hint="eastAsia"/>
                <w:position w:val="12"/>
                <w:sz w:val="24"/>
              </w:rPr>
              <w:t>（填写一年内情况）</w:t>
            </w:r>
          </w:p>
        </w:tc>
        <w:tc>
          <w:tcPr>
            <w:tcW w:w="152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4AF0B587" w14:textId="77777777" w:rsidR="001F7592" w:rsidRDefault="001F7592">
            <w:pPr>
              <w:spacing w:line="400" w:lineRule="exact"/>
              <w:jc w:val="center"/>
              <w:rPr>
                <w:rFonts w:eastAsia="宋体"/>
                <w:position w:val="12"/>
                <w:sz w:val="24"/>
              </w:rPr>
            </w:pPr>
          </w:p>
          <w:p w14:paraId="0F70D297" w14:textId="77777777" w:rsidR="001F7592" w:rsidRDefault="00C85B33">
            <w:pPr>
              <w:spacing w:line="400" w:lineRule="exact"/>
              <w:jc w:val="center"/>
              <w:rPr>
                <w:rFonts w:eastAsia="宋体"/>
                <w:position w:val="12"/>
                <w:sz w:val="24"/>
              </w:rPr>
            </w:pPr>
            <w:r>
              <w:rPr>
                <w:rFonts w:eastAsia="宋体" w:hint="eastAsia"/>
                <w:position w:val="12"/>
                <w:sz w:val="24"/>
              </w:rPr>
              <w:t>学习成绩不及格人数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4B9676" w14:textId="77777777" w:rsidR="001F7592" w:rsidRDefault="00C85B33">
            <w:pPr>
              <w:spacing w:line="800" w:lineRule="exact"/>
              <w:jc w:val="center"/>
              <w:rPr>
                <w:rFonts w:eastAsia="宋体"/>
                <w:position w:val="12"/>
                <w:sz w:val="24"/>
              </w:rPr>
            </w:pPr>
            <w:r>
              <w:rPr>
                <w:rFonts w:eastAsia="宋体" w:hint="eastAsia"/>
                <w:position w:val="12"/>
                <w:sz w:val="24"/>
              </w:rPr>
              <w:t>第一学期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CD82221" w14:textId="77777777" w:rsidR="001F7592" w:rsidRDefault="001F7592">
            <w:pPr>
              <w:spacing w:line="800" w:lineRule="exact"/>
              <w:jc w:val="center"/>
              <w:rPr>
                <w:rFonts w:eastAsia="宋体"/>
                <w:position w:val="12"/>
                <w:sz w:val="24"/>
              </w:rPr>
            </w:pPr>
          </w:p>
        </w:tc>
      </w:tr>
      <w:tr w:rsidR="001F7592" w14:paraId="76039F21" w14:textId="77777777" w:rsidTr="00FE7F3D">
        <w:trPr>
          <w:cantSplit/>
          <w:trHeight w:val="838"/>
        </w:trPr>
        <w:tc>
          <w:tcPr>
            <w:tcW w:w="1419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5B1EB5D7" w14:textId="77777777" w:rsidR="001F7592" w:rsidRDefault="001F7592">
            <w:pPr>
              <w:spacing w:line="800" w:lineRule="exact"/>
              <w:jc w:val="center"/>
            </w:pPr>
          </w:p>
        </w:tc>
        <w:tc>
          <w:tcPr>
            <w:tcW w:w="1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2D93D" w14:textId="77777777" w:rsidR="001F7592" w:rsidRDefault="001F7592">
            <w:pPr>
              <w:spacing w:line="800" w:lineRule="exact"/>
              <w:jc w:val="center"/>
            </w:pPr>
          </w:p>
        </w:tc>
        <w:tc>
          <w:tcPr>
            <w:tcW w:w="13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4D4B8" w14:textId="77777777" w:rsidR="001F7592" w:rsidRDefault="001F7592">
            <w:pPr>
              <w:spacing w:line="800" w:lineRule="exact"/>
              <w:jc w:val="center"/>
            </w:pPr>
          </w:p>
        </w:tc>
        <w:tc>
          <w:tcPr>
            <w:tcW w:w="1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195B3" w14:textId="77777777" w:rsidR="001F7592" w:rsidRDefault="001F7592">
            <w:pPr>
              <w:spacing w:line="800" w:lineRule="exact"/>
              <w:jc w:val="center"/>
            </w:pPr>
          </w:p>
        </w:tc>
        <w:tc>
          <w:tcPr>
            <w:tcW w:w="152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2A78BB70" w14:textId="77777777" w:rsidR="001F7592" w:rsidRDefault="001F7592">
            <w:pPr>
              <w:spacing w:line="800" w:lineRule="exact"/>
              <w:jc w:val="center"/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BB6F22" w14:textId="77777777" w:rsidR="001F7592" w:rsidRDefault="00C85B33">
            <w:pPr>
              <w:spacing w:line="800" w:lineRule="exact"/>
              <w:jc w:val="center"/>
            </w:pPr>
            <w:r>
              <w:rPr>
                <w:rFonts w:eastAsia="宋体" w:hint="eastAsia"/>
                <w:position w:val="12"/>
                <w:sz w:val="24"/>
              </w:rPr>
              <w:t>第二学期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A35513" w14:textId="77777777" w:rsidR="001F7592" w:rsidRDefault="001F7592">
            <w:pPr>
              <w:spacing w:line="800" w:lineRule="exact"/>
              <w:jc w:val="center"/>
            </w:pPr>
          </w:p>
        </w:tc>
      </w:tr>
      <w:tr w:rsidR="001F7592" w14:paraId="17788D73" w14:textId="77777777" w:rsidTr="00FE7F3D">
        <w:trPr>
          <w:trHeight w:val="6380"/>
        </w:trPr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C9E0B" w14:textId="77777777" w:rsidR="001F7592" w:rsidRDefault="001F7592">
            <w:pPr>
              <w:jc w:val="center"/>
              <w:rPr>
                <w:rFonts w:eastAsia="宋体"/>
                <w:sz w:val="24"/>
              </w:rPr>
            </w:pPr>
          </w:p>
          <w:p w14:paraId="0D47B296" w14:textId="77777777" w:rsidR="001F7592" w:rsidRDefault="001F7592">
            <w:pPr>
              <w:jc w:val="center"/>
              <w:rPr>
                <w:rFonts w:eastAsia="宋体"/>
                <w:sz w:val="24"/>
              </w:rPr>
            </w:pPr>
          </w:p>
          <w:p w14:paraId="129AECE0" w14:textId="77777777" w:rsidR="001F7592" w:rsidRDefault="00C85B33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主</w:t>
            </w:r>
          </w:p>
          <w:p w14:paraId="5C7E12AF" w14:textId="77777777" w:rsidR="001F7592" w:rsidRDefault="001F7592">
            <w:pPr>
              <w:jc w:val="center"/>
              <w:rPr>
                <w:rFonts w:eastAsia="宋体"/>
                <w:sz w:val="24"/>
              </w:rPr>
            </w:pPr>
          </w:p>
          <w:p w14:paraId="6B9F9E16" w14:textId="77777777" w:rsidR="001F7592" w:rsidRDefault="001F7592">
            <w:pPr>
              <w:jc w:val="center"/>
              <w:rPr>
                <w:rFonts w:eastAsia="宋体"/>
                <w:sz w:val="24"/>
              </w:rPr>
            </w:pPr>
          </w:p>
          <w:p w14:paraId="65809C04" w14:textId="77777777" w:rsidR="001F7592" w:rsidRDefault="001F7592">
            <w:pPr>
              <w:jc w:val="center"/>
              <w:rPr>
                <w:rFonts w:eastAsia="宋体"/>
                <w:sz w:val="24"/>
              </w:rPr>
            </w:pPr>
          </w:p>
          <w:p w14:paraId="11EE2032" w14:textId="77777777" w:rsidR="001F7592" w:rsidRDefault="00C85B33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要</w:t>
            </w:r>
          </w:p>
          <w:p w14:paraId="7755D05D" w14:textId="77777777" w:rsidR="001F7592" w:rsidRDefault="001F7592">
            <w:pPr>
              <w:jc w:val="center"/>
              <w:rPr>
                <w:rFonts w:eastAsia="宋体"/>
                <w:sz w:val="24"/>
              </w:rPr>
            </w:pPr>
          </w:p>
          <w:p w14:paraId="32277473" w14:textId="77777777" w:rsidR="001F7592" w:rsidRDefault="001F7592">
            <w:pPr>
              <w:jc w:val="center"/>
              <w:rPr>
                <w:rFonts w:eastAsia="宋体"/>
                <w:sz w:val="24"/>
              </w:rPr>
            </w:pPr>
          </w:p>
          <w:p w14:paraId="2EAB3293" w14:textId="77777777" w:rsidR="001F7592" w:rsidRDefault="001F7592">
            <w:pPr>
              <w:jc w:val="center"/>
              <w:rPr>
                <w:rFonts w:eastAsia="宋体"/>
                <w:sz w:val="24"/>
              </w:rPr>
            </w:pPr>
          </w:p>
          <w:p w14:paraId="78C00039" w14:textId="77777777" w:rsidR="001F7592" w:rsidRDefault="00C85B33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事</w:t>
            </w:r>
          </w:p>
          <w:p w14:paraId="78D58E34" w14:textId="77777777" w:rsidR="001F7592" w:rsidRDefault="001F7592">
            <w:pPr>
              <w:jc w:val="center"/>
              <w:rPr>
                <w:rFonts w:eastAsia="宋体"/>
                <w:sz w:val="24"/>
              </w:rPr>
            </w:pPr>
          </w:p>
          <w:p w14:paraId="33BD58B4" w14:textId="77777777" w:rsidR="001F7592" w:rsidRDefault="001F7592">
            <w:pPr>
              <w:jc w:val="center"/>
              <w:rPr>
                <w:rFonts w:eastAsia="宋体"/>
                <w:sz w:val="24"/>
              </w:rPr>
            </w:pPr>
          </w:p>
          <w:p w14:paraId="0200B5F4" w14:textId="77777777" w:rsidR="001F7592" w:rsidRDefault="001F7592">
            <w:pPr>
              <w:jc w:val="center"/>
              <w:rPr>
                <w:rFonts w:eastAsia="宋体"/>
                <w:sz w:val="24"/>
              </w:rPr>
            </w:pPr>
          </w:p>
          <w:p w14:paraId="70510CD5" w14:textId="77777777" w:rsidR="001F7592" w:rsidRDefault="00C85B33">
            <w:pPr>
              <w:jc w:val="center"/>
              <w:rPr>
                <w:rFonts w:eastAsia="宋体"/>
                <w:sz w:val="24"/>
              </w:rPr>
            </w:pPr>
            <w:proofErr w:type="gramStart"/>
            <w:r>
              <w:rPr>
                <w:rFonts w:eastAsia="宋体" w:hint="eastAsia"/>
                <w:sz w:val="24"/>
              </w:rPr>
              <w:t>迹</w:t>
            </w:r>
            <w:proofErr w:type="gramEnd"/>
          </w:p>
          <w:p w14:paraId="70663440" w14:textId="77777777" w:rsidR="001F7592" w:rsidRDefault="001F7592">
            <w:pPr>
              <w:rPr>
                <w:rFonts w:eastAsia="宋体"/>
                <w:sz w:val="24"/>
              </w:rPr>
            </w:pPr>
          </w:p>
        </w:tc>
        <w:tc>
          <w:tcPr>
            <w:tcW w:w="86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EF692C" w14:textId="77777777" w:rsidR="001F7592" w:rsidRDefault="001F7592">
            <w:pPr>
              <w:widowControl/>
              <w:jc w:val="left"/>
              <w:rPr>
                <w:rFonts w:eastAsia="宋体"/>
                <w:sz w:val="24"/>
              </w:rPr>
            </w:pPr>
          </w:p>
          <w:p w14:paraId="4AA28271" w14:textId="77777777" w:rsidR="001F7592" w:rsidRDefault="001F759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  <w:p w14:paraId="57731180" w14:textId="77777777" w:rsidR="001F7592" w:rsidRDefault="001F759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  <w:p w14:paraId="74733D47" w14:textId="77777777" w:rsidR="001F7592" w:rsidRDefault="001F759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  <w:p w14:paraId="0402CE93" w14:textId="77777777" w:rsidR="001F7592" w:rsidRDefault="00C85B3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填表注意事项：</w:t>
            </w:r>
          </w:p>
          <w:p w14:paraId="7ABB8197" w14:textId="77777777" w:rsidR="001F7592" w:rsidRDefault="00C85B3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1、字体为宋体、字号为小四号，行间距为20磅；</w:t>
            </w:r>
          </w:p>
          <w:p w14:paraId="066773CC" w14:textId="77777777" w:rsidR="001F7592" w:rsidRDefault="00C85B3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2、主要事迹要围绕“五有五自型”班集体建设及先锋班集体评选标准进行全面展示；</w:t>
            </w:r>
          </w:p>
          <w:p w14:paraId="49D208FD" w14:textId="77777777" w:rsidR="001F7592" w:rsidRDefault="00C85B33">
            <w:pPr>
              <w:widowControl/>
              <w:spacing w:line="400" w:lineRule="exact"/>
              <w:jc w:val="left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3</w:t>
            </w:r>
            <w:r>
              <w:rPr>
                <w:rFonts w:eastAsia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主要事迹及获奖情况按时间先后顺序排列，</w:t>
            </w:r>
            <w:r>
              <w:rPr>
                <w:rFonts w:eastAsia="宋体" w:hint="eastAsia"/>
                <w:sz w:val="24"/>
              </w:rPr>
              <w:t>可自行加页。</w:t>
            </w:r>
          </w:p>
          <w:p w14:paraId="19AFAE60" w14:textId="77777777" w:rsidR="001F7592" w:rsidRDefault="001F7592">
            <w:pPr>
              <w:widowControl/>
              <w:jc w:val="left"/>
              <w:rPr>
                <w:rFonts w:eastAsia="宋体"/>
                <w:sz w:val="24"/>
              </w:rPr>
            </w:pPr>
          </w:p>
          <w:p w14:paraId="03C151E6" w14:textId="77777777" w:rsidR="001F7592" w:rsidRDefault="001F7592">
            <w:pPr>
              <w:rPr>
                <w:rFonts w:eastAsia="宋体"/>
                <w:sz w:val="24"/>
              </w:rPr>
            </w:pPr>
          </w:p>
          <w:p w14:paraId="2A6FA0CC" w14:textId="77777777" w:rsidR="001F7592" w:rsidRDefault="001F7592">
            <w:pPr>
              <w:rPr>
                <w:rFonts w:eastAsia="宋体"/>
                <w:sz w:val="24"/>
              </w:rPr>
            </w:pPr>
          </w:p>
        </w:tc>
      </w:tr>
      <w:tr w:rsidR="001F7592" w14:paraId="5B797A74" w14:textId="77777777" w:rsidTr="00FE7F3D">
        <w:trPr>
          <w:trHeight w:val="1811"/>
        </w:trPr>
        <w:tc>
          <w:tcPr>
            <w:tcW w:w="710" w:type="dxa"/>
            <w:tcBorders>
              <w:top w:val="single" w:sz="6" w:space="0" w:color="auto"/>
              <w:right w:val="single" w:sz="6" w:space="0" w:color="auto"/>
            </w:tcBorders>
          </w:tcPr>
          <w:p w14:paraId="06D7385E" w14:textId="77777777" w:rsidR="001F7592" w:rsidRDefault="001F7592">
            <w:pPr>
              <w:rPr>
                <w:rFonts w:eastAsia="宋体"/>
                <w:sz w:val="24"/>
              </w:rPr>
            </w:pPr>
          </w:p>
          <w:p w14:paraId="099A1B7C" w14:textId="77777777" w:rsidR="001F7592" w:rsidRDefault="00C85B33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学</w:t>
            </w:r>
          </w:p>
          <w:p w14:paraId="781D1366" w14:textId="77777777" w:rsidR="001F7592" w:rsidRDefault="00C85B33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院</w:t>
            </w:r>
          </w:p>
          <w:p w14:paraId="0E7E2878" w14:textId="77777777" w:rsidR="001F7592" w:rsidRDefault="00C85B33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审</w:t>
            </w:r>
          </w:p>
          <w:p w14:paraId="18E3332D" w14:textId="77777777" w:rsidR="001F7592" w:rsidRDefault="00C85B33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批</w:t>
            </w:r>
          </w:p>
          <w:p w14:paraId="5F2F05EF" w14:textId="77777777" w:rsidR="001F7592" w:rsidRDefault="00C85B33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意</w:t>
            </w:r>
          </w:p>
          <w:p w14:paraId="2A0391B2" w14:textId="77777777" w:rsidR="001F7592" w:rsidRDefault="00C85B33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见</w:t>
            </w:r>
          </w:p>
          <w:p w14:paraId="65F91468" w14:textId="77777777" w:rsidR="001F7592" w:rsidRDefault="001F7592">
            <w:pPr>
              <w:rPr>
                <w:rFonts w:eastAsia="宋体"/>
                <w:sz w:val="24"/>
              </w:rPr>
            </w:pPr>
          </w:p>
        </w:tc>
        <w:tc>
          <w:tcPr>
            <w:tcW w:w="8647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14:paraId="1F90C335" w14:textId="77777777" w:rsidR="001F7592" w:rsidRDefault="001F7592">
            <w:pPr>
              <w:rPr>
                <w:rFonts w:eastAsia="宋体"/>
                <w:sz w:val="24"/>
              </w:rPr>
            </w:pPr>
          </w:p>
          <w:p w14:paraId="0F9D9189" w14:textId="77777777" w:rsidR="001F7592" w:rsidRDefault="001F7592">
            <w:pPr>
              <w:rPr>
                <w:rFonts w:eastAsia="宋体"/>
                <w:sz w:val="24"/>
              </w:rPr>
            </w:pPr>
          </w:p>
          <w:p w14:paraId="2AE500F9" w14:textId="77777777" w:rsidR="001F7592" w:rsidRDefault="001F7592">
            <w:pPr>
              <w:rPr>
                <w:rFonts w:eastAsia="宋体"/>
                <w:sz w:val="24"/>
              </w:rPr>
            </w:pPr>
          </w:p>
          <w:p w14:paraId="2E631FE2" w14:textId="77777777" w:rsidR="001F7592" w:rsidRDefault="001F7592">
            <w:pPr>
              <w:rPr>
                <w:rFonts w:eastAsia="宋体"/>
                <w:sz w:val="24"/>
              </w:rPr>
            </w:pPr>
          </w:p>
          <w:p w14:paraId="2BCAE942" w14:textId="77777777" w:rsidR="001F7592" w:rsidRDefault="001F7592">
            <w:pPr>
              <w:rPr>
                <w:rFonts w:eastAsia="宋体"/>
                <w:sz w:val="24"/>
              </w:rPr>
            </w:pPr>
          </w:p>
          <w:p w14:paraId="22635FBF" w14:textId="77777777" w:rsidR="001F7592" w:rsidRDefault="00C85B33">
            <w:pPr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 xml:space="preserve">                                                          </w:t>
            </w:r>
            <w:r>
              <w:rPr>
                <w:rFonts w:eastAsia="宋体" w:hint="eastAsia"/>
                <w:sz w:val="24"/>
              </w:rPr>
              <w:t>（章）</w:t>
            </w:r>
          </w:p>
          <w:p w14:paraId="595CE2E6" w14:textId="77777777" w:rsidR="001F7592" w:rsidRDefault="00C85B33">
            <w:pPr>
              <w:ind w:firstLineChars="2600" w:firstLine="6240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年</w:t>
            </w:r>
            <w:r>
              <w:rPr>
                <w:rFonts w:eastAsia="宋体" w:hint="eastAsia"/>
                <w:sz w:val="24"/>
              </w:rPr>
              <w:t xml:space="preserve">     </w:t>
            </w:r>
            <w:r>
              <w:rPr>
                <w:rFonts w:eastAsia="宋体" w:hint="eastAsia"/>
                <w:sz w:val="24"/>
              </w:rPr>
              <w:t>月</w:t>
            </w:r>
            <w:r>
              <w:rPr>
                <w:rFonts w:eastAsia="宋体" w:hint="eastAsia"/>
                <w:sz w:val="24"/>
              </w:rPr>
              <w:t xml:space="preserve">     </w:t>
            </w:r>
            <w:r>
              <w:rPr>
                <w:rFonts w:eastAsia="宋体" w:hint="eastAsia"/>
                <w:sz w:val="24"/>
              </w:rPr>
              <w:t>日</w:t>
            </w:r>
            <w:r>
              <w:rPr>
                <w:rFonts w:eastAsia="宋体" w:hint="eastAsia"/>
                <w:sz w:val="24"/>
              </w:rPr>
              <w:t xml:space="preserve">         </w:t>
            </w:r>
          </w:p>
        </w:tc>
      </w:tr>
    </w:tbl>
    <w:p w14:paraId="5E5B995E" w14:textId="77777777" w:rsidR="001F7592" w:rsidRDefault="001F7592" w:rsidP="00E04C0E">
      <w:pPr>
        <w:rPr>
          <w:rFonts w:hint="eastAsia"/>
        </w:rPr>
      </w:pPr>
      <w:bookmarkStart w:id="0" w:name="_GoBack"/>
      <w:bookmarkEnd w:id="0"/>
    </w:p>
    <w:sectPr w:rsidR="001F7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307A3" w14:textId="77777777" w:rsidR="00700593" w:rsidRDefault="00700593">
      <w:r>
        <w:separator/>
      </w:r>
    </w:p>
  </w:endnote>
  <w:endnote w:type="continuationSeparator" w:id="0">
    <w:p w14:paraId="599B1BD0" w14:textId="77777777" w:rsidR="00700593" w:rsidRDefault="0070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A13E3" w14:textId="77777777" w:rsidR="00700593" w:rsidRDefault="00700593">
      <w:r>
        <w:separator/>
      </w:r>
    </w:p>
  </w:footnote>
  <w:footnote w:type="continuationSeparator" w:id="0">
    <w:p w14:paraId="09178F47" w14:textId="77777777" w:rsidR="00700593" w:rsidRDefault="00700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CD554F1"/>
    <w:rsid w:val="00187DD3"/>
    <w:rsid w:val="001F7592"/>
    <w:rsid w:val="00554F17"/>
    <w:rsid w:val="00700593"/>
    <w:rsid w:val="007F1E67"/>
    <w:rsid w:val="008434B5"/>
    <w:rsid w:val="00C85B33"/>
    <w:rsid w:val="00E04C0E"/>
    <w:rsid w:val="00FE7F3D"/>
    <w:rsid w:val="018E6835"/>
    <w:rsid w:val="019D33D9"/>
    <w:rsid w:val="076250E1"/>
    <w:rsid w:val="077C6A7C"/>
    <w:rsid w:val="08E442C2"/>
    <w:rsid w:val="09451D63"/>
    <w:rsid w:val="09CA5D00"/>
    <w:rsid w:val="0A164247"/>
    <w:rsid w:val="0A681D32"/>
    <w:rsid w:val="0A9B3DB6"/>
    <w:rsid w:val="0AE97919"/>
    <w:rsid w:val="0B384C2E"/>
    <w:rsid w:val="0B857477"/>
    <w:rsid w:val="0CB40783"/>
    <w:rsid w:val="0D595042"/>
    <w:rsid w:val="12DE7B3C"/>
    <w:rsid w:val="153E4D98"/>
    <w:rsid w:val="156B1147"/>
    <w:rsid w:val="15B21AD3"/>
    <w:rsid w:val="190E76E4"/>
    <w:rsid w:val="19926F1C"/>
    <w:rsid w:val="1DFE5454"/>
    <w:rsid w:val="1EC30AE1"/>
    <w:rsid w:val="203A5A7C"/>
    <w:rsid w:val="21C97E95"/>
    <w:rsid w:val="21CD2FC1"/>
    <w:rsid w:val="233D4885"/>
    <w:rsid w:val="23B61FD2"/>
    <w:rsid w:val="23FD7541"/>
    <w:rsid w:val="240955DB"/>
    <w:rsid w:val="249F5E7C"/>
    <w:rsid w:val="24A3621F"/>
    <w:rsid w:val="25A34E51"/>
    <w:rsid w:val="26136FE4"/>
    <w:rsid w:val="288F50C1"/>
    <w:rsid w:val="2965673E"/>
    <w:rsid w:val="29AD1B89"/>
    <w:rsid w:val="2A237597"/>
    <w:rsid w:val="2B95558A"/>
    <w:rsid w:val="2BF36BB6"/>
    <w:rsid w:val="2FA40C3F"/>
    <w:rsid w:val="2FBD3275"/>
    <w:rsid w:val="31023790"/>
    <w:rsid w:val="32F63506"/>
    <w:rsid w:val="343F044E"/>
    <w:rsid w:val="35E9088B"/>
    <w:rsid w:val="368B73BF"/>
    <w:rsid w:val="37005CA6"/>
    <w:rsid w:val="39A7576B"/>
    <w:rsid w:val="3BC34D26"/>
    <w:rsid w:val="3BDC11E4"/>
    <w:rsid w:val="3C2D2A31"/>
    <w:rsid w:val="3C3F36D0"/>
    <w:rsid w:val="3E206B44"/>
    <w:rsid w:val="42AA0AD8"/>
    <w:rsid w:val="44E01BC0"/>
    <w:rsid w:val="4598488C"/>
    <w:rsid w:val="46432C64"/>
    <w:rsid w:val="473A117A"/>
    <w:rsid w:val="475551E9"/>
    <w:rsid w:val="486A0040"/>
    <w:rsid w:val="4B9132FF"/>
    <w:rsid w:val="4C5C764E"/>
    <w:rsid w:val="4CE818DB"/>
    <w:rsid w:val="4D5479D3"/>
    <w:rsid w:val="4EB26C6D"/>
    <w:rsid w:val="51625681"/>
    <w:rsid w:val="522306E2"/>
    <w:rsid w:val="52A80698"/>
    <w:rsid w:val="553F4BD4"/>
    <w:rsid w:val="559A1731"/>
    <w:rsid w:val="564274F9"/>
    <w:rsid w:val="5754059C"/>
    <w:rsid w:val="5AD26504"/>
    <w:rsid w:val="5B804C16"/>
    <w:rsid w:val="5BC42112"/>
    <w:rsid w:val="5BD83BA9"/>
    <w:rsid w:val="5EA0703F"/>
    <w:rsid w:val="62BF3B20"/>
    <w:rsid w:val="62D63266"/>
    <w:rsid w:val="64195809"/>
    <w:rsid w:val="67E60D35"/>
    <w:rsid w:val="698972F1"/>
    <w:rsid w:val="6A463A86"/>
    <w:rsid w:val="6A976AD8"/>
    <w:rsid w:val="6AB24BA3"/>
    <w:rsid w:val="6B8511F7"/>
    <w:rsid w:val="6CA30FD1"/>
    <w:rsid w:val="6CD554F1"/>
    <w:rsid w:val="6CEC41D6"/>
    <w:rsid w:val="6D535020"/>
    <w:rsid w:val="6F3D1627"/>
    <w:rsid w:val="6FE424EB"/>
    <w:rsid w:val="718E0ED3"/>
    <w:rsid w:val="71C80368"/>
    <w:rsid w:val="71EB0443"/>
    <w:rsid w:val="72F27A47"/>
    <w:rsid w:val="74530805"/>
    <w:rsid w:val="74CF1224"/>
    <w:rsid w:val="75AC7FF9"/>
    <w:rsid w:val="767E3D38"/>
    <w:rsid w:val="77BA390D"/>
    <w:rsid w:val="78F250D2"/>
    <w:rsid w:val="7AF006FC"/>
    <w:rsid w:val="7B8203C0"/>
    <w:rsid w:val="7BD33E52"/>
    <w:rsid w:val="7C5A3A8C"/>
    <w:rsid w:val="7C611300"/>
    <w:rsid w:val="7D721C45"/>
    <w:rsid w:val="7DE157E3"/>
    <w:rsid w:val="7E2963B2"/>
    <w:rsid w:val="7EA220A2"/>
    <w:rsid w:val="7EAC6E80"/>
    <w:rsid w:val="7F8C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D177A7"/>
  <w15:docId w15:val="{133CB421-4606-406D-8C1B-B39318F2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a5"/>
    <w:rsid w:val="00FE7F3D"/>
    <w:rPr>
      <w:sz w:val="18"/>
      <w:szCs w:val="18"/>
    </w:rPr>
  </w:style>
  <w:style w:type="character" w:customStyle="1" w:styleId="a5">
    <w:name w:val="批注框文本 字符"/>
    <w:basedOn w:val="a0"/>
    <w:link w:val="a4"/>
    <w:rsid w:val="00FE7F3D"/>
    <w:rPr>
      <w:rFonts w:eastAsia="仿宋_GB2312"/>
      <w:kern w:val="2"/>
      <w:sz w:val="18"/>
      <w:szCs w:val="18"/>
    </w:rPr>
  </w:style>
  <w:style w:type="paragraph" w:styleId="a6">
    <w:name w:val="header"/>
    <w:basedOn w:val="a"/>
    <w:link w:val="a7"/>
    <w:rsid w:val="00554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554F17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phoo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35</TotalTime>
  <Pages>1</Pages>
  <Words>54</Words>
  <Characters>312</Characters>
  <Application>Microsoft Office Word</Application>
  <DocSecurity>0</DocSecurity>
  <Lines>2</Lines>
  <Paragraphs>1</Paragraphs>
  <ScaleCrop>false</ScaleCrop>
  <Company>微软中国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呦。</dc:creator>
  <cp:lastModifiedBy>2422015570@qq.com</cp:lastModifiedBy>
  <cp:revision>7</cp:revision>
  <cp:lastPrinted>2018-12-10T07:34:00Z</cp:lastPrinted>
  <dcterms:created xsi:type="dcterms:W3CDTF">2018-12-05T16:33:00Z</dcterms:created>
  <dcterms:modified xsi:type="dcterms:W3CDTF">2019-12-16T11:16:00Z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